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89" w:rsidRPr="00EB514B" w:rsidRDefault="00866189" w:rsidP="00E1063A">
      <w:pPr>
        <w:pStyle w:val="Default"/>
      </w:pPr>
    </w:p>
    <w:p w:rsidR="00866189" w:rsidRPr="00966A60" w:rsidRDefault="00866189" w:rsidP="00E1063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A60">
        <w:rPr>
          <w:rFonts w:ascii="Times New Roman" w:hAnsi="Times New Roman"/>
          <w:b/>
          <w:bCs/>
          <w:sz w:val="24"/>
          <w:szCs w:val="24"/>
        </w:rPr>
        <w:t xml:space="preserve">Карточка АНАЛИЗА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ООД (</w:t>
      </w:r>
      <w:r w:rsidRPr="00A258AE">
        <w:rPr>
          <w:rFonts w:ascii="Times New Roman" w:hAnsi="Times New Roman"/>
          <w:b/>
          <w:bCs/>
          <w:sz w:val="24"/>
          <w:szCs w:val="24"/>
        </w:rPr>
        <w:t>Организованная образовательная деятельность</w:t>
      </w:r>
      <w:r>
        <w:rPr>
          <w:rFonts w:ascii="Times New Roman" w:hAnsi="Times New Roman"/>
          <w:b/>
          <w:bCs/>
          <w:sz w:val="24"/>
          <w:szCs w:val="24"/>
        </w:rPr>
        <w:t>) В СООТВЕТСТВИИ С ФГОС</w:t>
      </w:r>
    </w:p>
    <w:p w:rsidR="00866189" w:rsidRPr="00B60B61" w:rsidRDefault="00866189" w:rsidP="00F872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0B61">
        <w:rPr>
          <w:rFonts w:ascii="Times New Roman" w:hAnsi="Times New Roman"/>
          <w:b/>
          <w:sz w:val="24"/>
          <w:szCs w:val="24"/>
        </w:rPr>
        <w:t>Ход занятия</w:t>
      </w:r>
    </w:p>
    <w:p w:rsidR="00866189" w:rsidRPr="00966A60" w:rsidRDefault="00866189" w:rsidP="00F872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b/>
          <w:sz w:val="24"/>
          <w:szCs w:val="24"/>
        </w:rPr>
        <w:t xml:space="preserve">Виды детской </w:t>
      </w:r>
      <w:r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Pr="00966A60">
        <w:rPr>
          <w:rFonts w:ascii="Times New Roman" w:hAnsi="Times New Roman"/>
          <w:b/>
          <w:sz w:val="24"/>
          <w:szCs w:val="24"/>
        </w:rPr>
        <w:t>деятельности</w:t>
      </w:r>
      <w:r w:rsidRPr="00966A60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66189" w:rsidRPr="00966A60" w:rsidRDefault="00866189" w:rsidP="00F8726F">
      <w:pPr>
        <w:spacing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966A60">
        <w:rPr>
          <w:rFonts w:ascii="Times New Roman" w:hAnsi="Times New Roman"/>
          <w:i/>
          <w:sz w:val="24"/>
          <w:szCs w:val="24"/>
          <w:u w:val="single"/>
        </w:rPr>
        <w:t>Подчеркнуть используемые в занятии :</w:t>
      </w:r>
    </w:p>
    <w:p w:rsidR="00866189" w:rsidRPr="00E819DB" w:rsidRDefault="00866189" w:rsidP="00E819D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(</w:t>
      </w:r>
      <w:r w:rsidRPr="00E819DB">
        <w:rPr>
          <w:rFonts w:ascii="Times New Roman" w:hAnsi="Times New Roman"/>
          <w:b/>
          <w:bCs/>
          <w:sz w:val="24"/>
          <w:szCs w:val="24"/>
        </w:rPr>
        <w:t>Физическое развитие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819DB">
        <w:rPr>
          <w:rFonts w:ascii="Times New Roman" w:hAnsi="Times New Roman"/>
          <w:b/>
          <w:bCs/>
          <w:sz w:val="24"/>
          <w:szCs w:val="24"/>
        </w:rPr>
        <w:t>Социально-коммуникативное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19DB"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819DB">
        <w:rPr>
          <w:rFonts w:ascii="Times New Roman" w:hAnsi="Times New Roman"/>
          <w:b/>
          <w:bCs/>
          <w:sz w:val="24"/>
          <w:szCs w:val="24"/>
        </w:rPr>
        <w:t>Художественно-</w:t>
      </w:r>
    </w:p>
    <w:p w:rsidR="00866189" w:rsidRPr="00E819DB" w:rsidRDefault="00866189" w:rsidP="00E819D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819DB">
        <w:rPr>
          <w:rFonts w:ascii="Times New Roman" w:hAnsi="Times New Roman"/>
          <w:b/>
          <w:bCs/>
          <w:sz w:val="24"/>
          <w:szCs w:val="24"/>
        </w:rPr>
        <w:t>Эстетическое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19DB"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819DB">
        <w:rPr>
          <w:rFonts w:ascii="Times New Roman" w:hAnsi="Times New Roman"/>
          <w:b/>
          <w:bCs/>
          <w:sz w:val="24"/>
          <w:szCs w:val="24"/>
        </w:rPr>
        <w:t>Речевое развитие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819DB">
        <w:rPr>
          <w:rFonts w:ascii="Times New Roman" w:hAnsi="Times New Roman"/>
          <w:b/>
          <w:bCs/>
          <w:sz w:val="24"/>
          <w:szCs w:val="24"/>
        </w:rPr>
        <w:t>Познавательное развитие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66189" w:rsidRPr="00966A60" w:rsidRDefault="00866189" w:rsidP="00E1063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66A60">
        <w:rPr>
          <w:rFonts w:ascii="Times New Roman" w:hAnsi="Times New Roman"/>
          <w:b/>
          <w:bCs/>
          <w:sz w:val="24"/>
          <w:szCs w:val="24"/>
        </w:rPr>
        <w:t>2</w:t>
      </w:r>
      <w:r w:rsidRPr="00966A60">
        <w:rPr>
          <w:rFonts w:ascii="Times New Roman" w:hAnsi="Times New Roman"/>
          <w:bCs/>
          <w:sz w:val="24"/>
          <w:szCs w:val="24"/>
        </w:rPr>
        <w:t>.</w:t>
      </w:r>
      <w:r w:rsidRPr="00966A60">
        <w:rPr>
          <w:rFonts w:ascii="Times New Roman" w:hAnsi="Times New Roman"/>
          <w:b/>
          <w:bCs/>
          <w:sz w:val="24"/>
          <w:szCs w:val="24"/>
        </w:rPr>
        <w:t>Рабочее пространство при разной форме организации ОД.</w:t>
      </w:r>
    </w:p>
    <w:p w:rsidR="00866189" w:rsidRPr="00966A60" w:rsidRDefault="00866189" w:rsidP="00E1063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66A60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</w:t>
      </w:r>
    </w:p>
    <w:p w:rsidR="00866189" w:rsidRPr="00966A60" w:rsidRDefault="00866189" w:rsidP="00E1063A">
      <w:pPr>
        <w:spacing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966A60">
        <w:rPr>
          <w:rFonts w:ascii="Times New Roman" w:hAnsi="Times New Roman"/>
          <w:bCs/>
          <w:i/>
          <w:sz w:val="24"/>
          <w:szCs w:val="24"/>
          <w:u w:val="single"/>
        </w:rPr>
        <w:t xml:space="preserve">Отметить </w:t>
      </w:r>
      <w:r w:rsidRPr="00966A60">
        <w:rPr>
          <w:rFonts w:ascii="Times New Roman" w:hAnsi="Times New Roman"/>
          <w:i/>
          <w:sz w:val="24"/>
          <w:szCs w:val="24"/>
          <w:u w:val="single"/>
        </w:rPr>
        <w:t>используемое  в занятии</w:t>
      </w:r>
      <w:r w:rsidRPr="00966A60">
        <w:rPr>
          <w:rFonts w:ascii="Times New Roman" w:hAnsi="Times New Roman"/>
          <w:bCs/>
          <w:i/>
          <w:sz w:val="24"/>
          <w:szCs w:val="24"/>
          <w:u w:val="single"/>
        </w:rPr>
        <w:t>:</w:t>
      </w:r>
    </w:p>
    <w:p w:rsidR="00866189" w:rsidRPr="00966A60" w:rsidRDefault="00866189" w:rsidP="00106E2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bCs/>
          <w:sz w:val="24"/>
          <w:szCs w:val="24"/>
        </w:rPr>
        <w:t>(партнерская форма: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</w:t>
      </w:r>
      <w:r w:rsidRPr="00966A60">
        <w:rPr>
          <w:rFonts w:ascii="Times New Roman" w:hAnsi="Times New Roman"/>
          <w:bCs/>
          <w:sz w:val="24"/>
          <w:szCs w:val="24"/>
        </w:rPr>
        <w:t xml:space="preserve">Взрослый – партнер, рядом с детьми (вместе), в круге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 </w:t>
      </w:r>
      <w:r w:rsidRPr="00966A60">
        <w:rPr>
          <w:rFonts w:ascii="Times New Roman" w:hAnsi="Times New Roman"/>
          <w:bCs/>
          <w:sz w:val="24"/>
          <w:szCs w:val="24"/>
        </w:rPr>
        <w:t xml:space="preserve">Разрешено свободное размещение детей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 </w:t>
      </w:r>
      <w:r w:rsidRPr="00966A60">
        <w:rPr>
          <w:rFonts w:ascii="Times New Roman" w:hAnsi="Times New Roman"/>
          <w:bCs/>
          <w:sz w:val="24"/>
          <w:szCs w:val="24"/>
        </w:rPr>
        <w:t xml:space="preserve">Разрешено свободное перемещение детей в процессе деятельности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 </w:t>
      </w:r>
      <w:r w:rsidRPr="00966A60">
        <w:rPr>
          <w:rFonts w:ascii="Times New Roman" w:hAnsi="Times New Roman"/>
          <w:bCs/>
          <w:sz w:val="24"/>
          <w:szCs w:val="24"/>
        </w:rPr>
        <w:t xml:space="preserve">Разрешено свободное общение детей (рабочий гул)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bCs/>
          <w:sz w:val="24"/>
          <w:szCs w:val="24"/>
        </w:rPr>
        <w:t xml:space="preserve">Школьно – урочная форма: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Взрослый – учитель, отдален от детей (над/против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За детьми жестко закреплены рабочие места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 xml:space="preserve">Запрещено перемещение детей 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6A60">
        <w:rPr>
          <w:rFonts w:ascii="Times New Roman" w:hAnsi="Times New Roman"/>
          <w:sz w:val="24"/>
          <w:szCs w:val="24"/>
        </w:rPr>
        <w:t>Запрещено свободное общение детей; вводится дисциплинарное требование тишины )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b/>
          <w:sz w:val="24"/>
          <w:szCs w:val="24"/>
        </w:rPr>
        <w:t>3.</w:t>
      </w:r>
      <w:r w:rsidRPr="00966A60">
        <w:rPr>
          <w:rFonts w:ascii="Times New Roman" w:hAnsi="Times New Roman"/>
          <w:b/>
          <w:bCs/>
          <w:sz w:val="24"/>
          <w:szCs w:val="24"/>
        </w:rPr>
        <w:t>Форма организации обучения</w:t>
      </w:r>
      <w:r w:rsidRPr="00966A60">
        <w:rPr>
          <w:rFonts w:ascii="Times New Roman" w:hAnsi="Times New Roman"/>
          <w:bCs/>
          <w:sz w:val="24"/>
          <w:szCs w:val="24"/>
        </w:rPr>
        <w:t>.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bCs/>
          <w:sz w:val="24"/>
          <w:szCs w:val="24"/>
        </w:rPr>
        <w:t>______________________________________________________________</w:t>
      </w:r>
    </w:p>
    <w:p w:rsidR="00866189" w:rsidRPr="00966A60" w:rsidRDefault="00866189" w:rsidP="00F8726F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66189" w:rsidRPr="00966A60" w:rsidRDefault="00866189" w:rsidP="00F8726F">
      <w:pPr>
        <w:spacing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966A60">
        <w:rPr>
          <w:rFonts w:ascii="Times New Roman" w:hAnsi="Times New Roman"/>
          <w:i/>
          <w:sz w:val="24"/>
          <w:szCs w:val="24"/>
          <w:u w:val="single"/>
        </w:rPr>
        <w:t>Подчеркнуть используемую в занятии:</w:t>
      </w:r>
    </w:p>
    <w:p w:rsidR="00866189" w:rsidRPr="00966A60" w:rsidRDefault="00866189" w:rsidP="00106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6A60">
        <w:rPr>
          <w:rFonts w:ascii="Times New Roman" w:hAnsi="Times New Roman"/>
          <w:bCs/>
          <w:sz w:val="24"/>
          <w:szCs w:val="24"/>
        </w:rPr>
        <w:t>(индивидуальная, подгрупповая, фронтальная).</w:t>
      </w:r>
    </w:p>
    <w:p w:rsidR="00866189" w:rsidRPr="00966A60" w:rsidRDefault="00866189" w:rsidP="00106E2F">
      <w:pPr>
        <w:pStyle w:val="Default"/>
        <w:rPr>
          <w:bCs/>
        </w:rPr>
      </w:pPr>
    </w:p>
    <w:p w:rsidR="00866189" w:rsidRPr="00966A60" w:rsidRDefault="00866189" w:rsidP="00106E2F">
      <w:pPr>
        <w:pStyle w:val="Default"/>
        <w:rPr>
          <w:color w:val="auto"/>
        </w:rPr>
      </w:pPr>
      <w:r w:rsidRPr="00966A60">
        <w:rPr>
          <w:bCs/>
        </w:rPr>
        <w:t>4.</w:t>
      </w:r>
      <w:r w:rsidRPr="00966A60">
        <w:rPr>
          <w:b/>
          <w:bCs/>
          <w:color w:val="auto"/>
        </w:rPr>
        <w:t xml:space="preserve">ЦЕЛИ </w:t>
      </w:r>
      <w:r w:rsidRPr="00966A60">
        <w:rPr>
          <w:b/>
          <w:color w:val="auto"/>
        </w:rPr>
        <w:t>непосредственно образовательной деятельности</w:t>
      </w:r>
      <w:r w:rsidRPr="00966A60">
        <w:rPr>
          <w:color w:val="auto"/>
        </w:rPr>
        <w:t>.</w:t>
      </w:r>
    </w:p>
    <w:p w:rsidR="00866189" w:rsidRPr="00966A60" w:rsidRDefault="00866189" w:rsidP="00106E2F">
      <w:pPr>
        <w:pStyle w:val="Default"/>
        <w:rPr>
          <w:color w:val="auto"/>
        </w:rPr>
      </w:pPr>
      <w:r w:rsidRPr="00966A60">
        <w:rPr>
          <w:color w:val="auto"/>
        </w:rPr>
        <w:t>_______________________________________________________________</w:t>
      </w:r>
    </w:p>
    <w:p w:rsidR="00866189" w:rsidRPr="00966A60" w:rsidRDefault="00866189" w:rsidP="00106E2F">
      <w:pPr>
        <w:pStyle w:val="Default"/>
        <w:rPr>
          <w:color w:val="auto"/>
        </w:rPr>
      </w:pPr>
    </w:p>
    <w:p w:rsidR="00866189" w:rsidRPr="00966A60" w:rsidRDefault="00866189" w:rsidP="00A4309A">
      <w:pPr>
        <w:spacing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966A60">
        <w:rPr>
          <w:rFonts w:ascii="Times New Roman" w:hAnsi="Times New Roman"/>
          <w:i/>
          <w:sz w:val="24"/>
          <w:szCs w:val="24"/>
          <w:u w:val="single"/>
        </w:rPr>
        <w:t>Подчеркнуть используемые в занятии:</w:t>
      </w:r>
    </w:p>
    <w:p w:rsidR="00866189" w:rsidRPr="00966A60" w:rsidRDefault="00866189" w:rsidP="001C7478">
      <w:pPr>
        <w:pStyle w:val="Default"/>
        <w:rPr>
          <w:bCs/>
          <w:color w:val="auto"/>
        </w:rPr>
      </w:pPr>
      <w:r w:rsidRPr="00966A60">
        <w:rPr>
          <w:color w:val="auto"/>
        </w:rPr>
        <w:t>(</w:t>
      </w:r>
      <w:r>
        <w:rPr>
          <w:bCs/>
          <w:color w:val="auto"/>
        </w:rPr>
        <w:t>ТРАДИЦИОННАЯ О</w:t>
      </w:r>
      <w:r w:rsidRPr="00966A60">
        <w:rPr>
          <w:bCs/>
          <w:color w:val="auto"/>
        </w:rPr>
        <w:t>ОД</w:t>
      </w:r>
      <w:r>
        <w:rPr>
          <w:bCs/>
          <w:color w:val="auto"/>
        </w:rPr>
        <w:t xml:space="preserve"> (</w:t>
      </w:r>
      <w:r>
        <w:t>организационной образовательной деятельности)</w:t>
      </w:r>
      <w:r w:rsidRPr="00966A60">
        <w:rPr>
          <w:bCs/>
          <w:color w:val="auto"/>
        </w:rPr>
        <w:t xml:space="preserve">: накопление детьми необходимого личностного опыта; </w:t>
      </w:r>
    </w:p>
    <w:p w:rsidR="00866189" w:rsidRPr="00966A60" w:rsidRDefault="00866189" w:rsidP="001C7478">
      <w:pPr>
        <w:pStyle w:val="Default"/>
        <w:rPr>
          <w:bCs/>
          <w:color w:val="auto"/>
        </w:rPr>
      </w:pPr>
      <w:r>
        <w:rPr>
          <w:bCs/>
          <w:color w:val="auto"/>
        </w:rPr>
        <w:t>РАЗВИВАЮЩАЯ О</w:t>
      </w:r>
      <w:r w:rsidRPr="00966A60">
        <w:rPr>
          <w:bCs/>
          <w:color w:val="auto"/>
        </w:rPr>
        <w:t>ОД: самостоятельное добывание знания, использование детьми приобретенного опыта.)</w:t>
      </w:r>
    </w:p>
    <w:p w:rsidR="00866189" w:rsidRPr="00966A60" w:rsidRDefault="00866189" w:rsidP="001C7478">
      <w:pPr>
        <w:pStyle w:val="Default"/>
        <w:rPr>
          <w:bCs/>
          <w:color w:val="auto"/>
        </w:rPr>
      </w:pPr>
    </w:p>
    <w:p w:rsidR="00866189" w:rsidRPr="00966A60" w:rsidRDefault="00866189" w:rsidP="001C7478">
      <w:pPr>
        <w:pStyle w:val="Default"/>
        <w:rPr>
          <w:b/>
          <w:color w:val="auto"/>
        </w:rPr>
      </w:pPr>
      <w:r w:rsidRPr="00966A60">
        <w:rPr>
          <w:bCs/>
          <w:color w:val="auto"/>
        </w:rPr>
        <w:t>5.</w:t>
      </w:r>
      <w:r w:rsidRPr="00966A60">
        <w:rPr>
          <w:b/>
          <w:bCs/>
          <w:color w:val="auto"/>
        </w:rPr>
        <w:t xml:space="preserve">ЗАДАЧИ </w:t>
      </w:r>
      <w:r>
        <w:rPr>
          <w:b/>
          <w:color w:val="auto"/>
        </w:rPr>
        <w:t xml:space="preserve">организованной </w:t>
      </w:r>
      <w:r w:rsidRPr="00966A60">
        <w:rPr>
          <w:b/>
          <w:color w:val="auto"/>
        </w:rPr>
        <w:t>образовательной деятельности.</w:t>
      </w:r>
    </w:p>
    <w:p w:rsidR="00866189" w:rsidRPr="00966A60" w:rsidRDefault="00866189" w:rsidP="001C7478">
      <w:pPr>
        <w:pStyle w:val="Default"/>
        <w:rPr>
          <w:b/>
          <w:color w:val="auto"/>
        </w:rPr>
      </w:pPr>
      <w:r w:rsidRPr="00966A60">
        <w:rPr>
          <w:b/>
          <w:color w:val="auto"/>
        </w:rPr>
        <w:t>__________________________________________________________________</w:t>
      </w:r>
    </w:p>
    <w:p w:rsidR="00866189" w:rsidRPr="00966A60" w:rsidRDefault="00866189" w:rsidP="0074324B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866189" w:rsidRPr="00966A60" w:rsidRDefault="00866189" w:rsidP="0074324B">
      <w:pPr>
        <w:spacing w:line="240" w:lineRule="auto"/>
        <w:ind w:left="360"/>
        <w:rPr>
          <w:rFonts w:ascii="Times New Roman" w:hAnsi="Times New Roman"/>
          <w:i/>
          <w:sz w:val="24"/>
          <w:szCs w:val="24"/>
          <w:u w:val="single"/>
        </w:rPr>
      </w:pPr>
      <w:r w:rsidRPr="00966A60">
        <w:rPr>
          <w:rFonts w:ascii="Times New Roman" w:hAnsi="Times New Roman"/>
          <w:i/>
          <w:sz w:val="24"/>
          <w:szCs w:val="24"/>
          <w:u w:val="single"/>
        </w:rPr>
        <w:t>Подчеркнуть используемые в занятии:</w:t>
      </w:r>
    </w:p>
    <w:p w:rsidR="00866189" w:rsidRPr="00966A60" w:rsidRDefault="00866189" w:rsidP="001C7478">
      <w:pPr>
        <w:pStyle w:val="Default"/>
      </w:pPr>
      <w:r w:rsidRPr="00966A60">
        <w:rPr>
          <w:color w:val="auto"/>
        </w:rPr>
        <w:t>(</w:t>
      </w:r>
      <w:r w:rsidRPr="00966A60">
        <w:rPr>
          <w:b/>
          <w:bCs/>
          <w:i/>
          <w:iCs/>
          <w:color w:val="auto"/>
        </w:rPr>
        <w:t xml:space="preserve">Обучающая: </w:t>
      </w:r>
      <w:r w:rsidRPr="00966A60">
        <w:rPr>
          <w:color w:val="auto"/>
        </w:rPr>
        <w:t xml:space="preserve">повышать уровень развития ребёнка. </w:t>
      </w:r>
    </w:p>
    <w:p w:rsidR="00866189" w:rsidRPr="00966A60" w:rsidRDefault="00866189" w:rsidP="001C7478">
      <w:pPr>
        <w:pStyle w:val="Default"/>
        <w:rPr>
          <w:color w:val="auto"/>
        </w:rPr>
      </w:pPr>
      <w:r w:rsidRPr="00966A60">
        <w:rPr>
          <w:b/>
          <w:bCs/>
          <w:i/>
          <w:iCs/>
          <w:color w:val="auto"/>
        </w:rPr>
        <w:t xml:space="preserve">Воспитательная: </w:t>
      </w:r>
      <w:r w:rsidRPr="00966A60">
        <w:rPr>
          <w:color w:val="auto"/>
        </w:rPr>
        <w:t xml:space="preserve">формировать нравственные качества личности, взгляды и убеждения. </w:t>
      </w:r>
    </w:p>
    <w:p w:rsidR="00866189" w:rsidRPr="00966A60" w:rsidRDefault="00866189" w:rsidP="001C7478">
      <w:pPr>
        <w:pStyle w:val="Default"/>
        <w:rPr>
          <w:color w:val="auto"/>
        </w:rPr>
      </w:pPr>
      <w:r w:rsidRPr="00966A60">
        <w:rPr>
          <w:b/>
          <w:bCs/>
          <w:i/>
          <w:iCs/>
          <w:color w:val="auto"/>
        </w:rPr>
        <w:t xml:space="preserve">Развивающая: </w:t>
      </w:r>
      <w:r w:rsidRPr="00966A60">
        <w:rPr>
          <w:color w:val="auto"/>
        </w:rPr>
        <w:t>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восприятие.)</w:t>
      </w:r>
    </w:p>
    <w:p w:rsidR="00866189" w:rsidRPr="00966A60" w:rsidRDefault="00866189" w:rsidP="001C7478">
      <w:pPr>
        <w:pStyle w:val="Default"/>
        <w:rPr>
          <w:color w:val="auto"/>
        </w:rPr>
      </w:pPr>
    </w:p>
    <w:p w:rsidR="00866189" w:rsidRPr="00966A60" w:rsidRDefault="00866189" w:rsidP="001C7478">
      <w:pPr>
        <w:pStyle w:val="Default"/>
        <w:rPr>
          <w:b/>
          <w:bCs/>
          <w:color w:val="auto"/>
        </w:rPr>
      </w:pPr>
      <w:r w:rsidRPr="00966A60">
        <w:rPr>
          <w:color w:val="auto"/>
        </w:rPr>
        <w:t>6.</w:t>
      </w:r>
      <w:r w:rsidRPr="00966A60">
        <w:rPr>
          <w:b/>
          <w:bCs/>
          <w:color w:val="auto"/>
        </w:rPr>
        <w:t>МЕТОДЫ_______________________________________________________</w:t>
      </w:r>
    </w:p>
    <w:p w:rsidR="00866189" w:rsidRPr="00966A60" w:rsidRDefault="00866189" w:rsidP="001C7478">
      <w:pPr>
        <w:pStyle w:val="Default"/>
        <w:rPr>
          <w:bCs/>
          <w:color w:val="auto"/>
        </w:rPr>
      </w:pPr>
    </w:p>
    <w:p w:rsidR="00866189" w:rsidRPr="00966A60" w:rsidRDefault="00866189" w:rsidP="001C7478">
      <w:pPr>
        <w:pStyle w:val="Default"/>
        <w:rPr>
          <w:bCs/>
          <w:i/>
          <w:color w:val="auto"/>
          <w:u w:val="single"/>
        </w:rPr>
      </w:pPr>
      <w:r w:rsidRPr="00966A60">
        <w:rPr>
          <w:bCs/>
          <w:i/>
          <w:color w:val="auto"/>
          <w:u w:val="single"/>
        </w:rPr>
        <w:t xml:space="preserve">Подчеркнуть </w:t>
      </w:r>
      <w:r w:rsidRPr="00966A60">
        <w:rPr>
          <w:i/>
          <w:u w:val="single"/>
        </w:rPr>
        <w:t>используемые в занятии:</w:t>
      </w:r>
    </w:p>
    <w:p w:rsidR="00866189" w:rsidRDefault="00866189" w:rsidP="00206767">
      <w:pPr>
        <w:pStyle w:val="Default"/>
        <w:rPr>
          <w:b/>
          <w:bCs/>
          <w:color w:val="auto"/>
        </w:rPr>
      </w:pPr>
    </w:p>
    <w:p w:rsidR="00866189" w:rsidRPr="00966A60" w:rsidRDefault="00866189" w:rsidP="00206767">
      <w:pPr>
        <w:pStyle w:val="Default"/>
        <w:rPr>
          <w:color w:val="auto"/>
        </w:rPr>
      </w:pPr>
      <w:r w:rsidRPr="00966A60">
        <w:rPr>
          <w:b/>
          <w:bCs/>
          <w:color w:val="auto"/>
        </w:rPr>
        <w:t xml:space="preserve">(МЕТОДЫ </w:t>
      </w:r>
      <w:r w:rsidRPr="00966A60">
        <w:rPr>
          <w:b/>
          <w:color w:val="auto"/>
        </w:rPr>
        <w:t>практические</w:t>
      </w:r>
      <w:r w:rsidRPr="00966A60">
        <w:rPr>
          <w:color w:val="auto"/>
        </w:rPr>
        <w:t xml:space="preserve">: опыт, упражнение, экспериментирование, </w:t>
      </w:r>
    </w:p>
    <w:p w:rsidR="00866189" w:rsidRPr="00966A60" w:rsidRDefault="00866189" w:rsidP="00206767">
      <w:pPr>
        <w:pStyle w:val="Default"/>
      </w:pPr>
      <w:r w:rsidRPr="00966A60">
        <w:rPr>
          <w:color w:val="auto"/>
        </w:rPr>
        <w:t xml:space="preserve">моделирование; </w:t>
      </w:r>
      <w:r w:rsidRPr="00966A60">
        <w:rPr>
          <w:b/>
          <w:color w:val="auto"/>
        </w:rPr>
        <w:t>Методы наглядные:</w:t>
      </w:r>
      <w:r w:rsidRPr="00966A60">
        <w:t xml:space="preserve">наблюдение, демонстрация наглядных пособий; </w:t>
      </w:r>
      <w:r w:rsidRPr="00966A60">
        <w:rPr>
          <w:b/>
        </w:rPr>
        <w:t>Методы словесные</w:t>
      </w:r>
      <w:r w:rsidRPr="00966A60">
        <w:t>: рассказ педагога</w:t>
      </w:r>
      <w:r w:rsidRPr="00966A60">
        <w:rPr>
          <w:rFonts w:ascii="Arial" w:hAnsi="Arial" w:cs="Arial"/>
        </w:rPr>
        <w:t>,</w:t>
      </w:r>
      <w:r w:rsidRPr="00966A60">
        <w:t xml:space="preserve">беседа, чтение художественной литературы; </w:t>
      </w:r>
      <w:r w:rsidRPr="00966A60">
        <w:rPr>
          <w:b/>
        </w:rPr>
        <w:t xml:space="preserve">Методы игровые: </w:t>
      </w:r>
      <w:r w:rsidRPr="00966A60">
        <w:t>дидактическая игра, воображаемая ситуация в развёрнутом виде.</w:t>
      </w:r>
    </w:p>
    <w:p w:rsidR="00866189" w:rsidRPr="00966A60" w:rsidRDefault="00866189" w:rsidP="00206767">
      <w:pPr>
        <w:pStyle w:val="Default"/>
      </w:pPr>
    </w:p>
    <w:p w:rsidR="00866189" w:rsidRPr="00966A60" w:rsidRDefault="00866189" w:rsidP="00206767">
      <w:pPr>
        <w:pStyle w:val="Default"/>
        <w:rPr>
          <w:b/>
        </w:rPr>
      </w:pPr>
      <w:r w:rsidRPr="00966A60">
        <w:rPr>
          <w:b/>
        </w:rPr>
        <w:t>7.МОТИВАЦИЯ</w:t>
      </w:r>
    </w:p>
    <w:p w:rsidR="00866189" w:rsidRPr="00966A60" w:rsidRDefault="00866189" w:rsidP="00206767">
      <w:pPr>
        <w:pStyle w:val="Default"/>
        <w:rPr>
          <w:b/>
        </w:rPr>
      </w:pPr>
    </w:p>
    <w:p w:rsidR="00866189" w:rsidRPr="00966A60" w:rsidRDefault="00866189" w:rsidP="00206767">
      <w:pPr>
        <w:pStyle w:val="Default"/>
        <w:rPr>
          <w:i/>
          <w:u w:val="single"/>
        </w:rPr>
      </w:pPr>
      <w:r w:rsidRPr="00966A60">
        <w:rPr>
          <w:i/>
          <w:u w:val="single"/>
        </w:rPr>
        <w:t>Подчеркнуть используемую в занятии:</w:t>
      </w:r>
    </w:p>
    <w:p w:rsidR="00866189" w:rsidRPr="00966A60" w:rsidRDefault="00866189" w:rsidP="00206767">
      <w:pPr>
        <w:pStyle w:val="Default"/>
      </w:pPr>
    </w:p>
    <w:p w:rsidR="00866189" w:rsidRPr="00966A60" w:rsidRDefault="00866189" w:rsidP="00206767">
      <w:pPr>
        <w:pStyle w:val="Default"/>
      </w:pPr>
      <w:r w:rsidRPr="00966A60">
        <w:t>(присутствие игровых персонажей, сюжеты, сюжетосложения, путешествия, ИКТ, проблемная ситуация, игра и.т.д.).</w:t>
      </w:r>
    </w:p>
    <w:p w:rsidR="00866189" w:rsidRPr="00966A60" w:rsidRDefault="00866189" w:rsidP="00206767">
      <w:pPr>
        <w:pStyle w:val="Default"/>
      </w:pPr>
    </w:p>
    <w:p w:rsidR="00866189" w:rsidRPr="00966A60" w:rsidRDefault="00866189" w:rsidP="00934041">
      <w:pPr>
        <w:pStyle w:val="Default"/>
        <w:rPr>
          <w:b/>
          <w:bCs/>
          <w:color w:val="auto"/>
        </w:rPr>
      </w:pPr>
      <w:r w:rsidRPr="00966A60">
        <w:rPr>
          <w:b/>
        </w:rPr>
        <w:t>8.</w:t>
      </w:r>
      <w:r w:rsidRPr="00966A60">
        <w:rPr>
          <w:b/>
          <w:bCs/>
          <w:color w:val="auto"/>
        </w:rPr>
        <w:t>Соблюдение гигиенических условий организации пространства группы, размещения оборудования и материала</w:t>
      </w:r>
    </w:p>
    <w:p w:rsidR="00866189" w:rsidRPr="00966A60" w:rsidRDefault="00866189" w:rsidP="00934041">
      <w:pPr>
        <w:pStyle w:val="Default"/>
        <w:rPr>
          <w:bCs/>
          <w:color w:val="auto"/>
        </w:rPr>
      </w:pPr>
    </w:p>
    <w:p w:rsidR="00866189" w:rsidRPr="00966A60" w:rsidRDefault="00866189" w:rsidP="00934041">
      <w:pPr>
        <w:pStyle w:val="Default"/>
        <w:rPr>
          <w:b/>
        </w:rPr>
      </w:pPr>
      <w:r w:rsidRPr="00966A60">
        <w:rPr>
          <w:b/>
          <w:bCs/>
          <w:color w:val="auto"/>
        </w:rPr>
        <w:t>9.</w:t>
      </w:r>
      <w:r>
        <w:rPr>
          <w:b/>
        </w:rPr>
        <w:t>Содержание О</w:t>
      </w:r>
      <w:r w:rsidRPr="00966A60">
        <w:rPr>
          <w:b/>
        </w:rPr>
        <w:t>ОД________________________________________________</w:t>
      </w:r>
    </w:p>
    <w:p w:rsidR="00866189" w:rsidRPr="00966A60" w:rsidRDefault="00866189" w:rsidP="0074324B">
      <w:pPr>
        <w:pStyle w:val="Default"/>
      </w:pPr>
    </w:p>
    <w:p w:rsidR="00866189" w:rsidRPr="00966A60" w:rsidRDefault="00866189" w:rsidP="0074324B">
      <w:pPr>
        <w:pStyle w:val="Default"/>
        <w:rPr>
          <w:i/>
          <w:u w:val="single"/>
        </w:rPr>
      </w:pPr>
      <w:r w:rsidRPr="00966A60">
        <w:rPr>
          <w:i/>
          <w:u w:val="single"/>
        </w:rPr>
        <w:t>Подчеркнуть используемое в занятии:</w:t>
      </w:r>
    </w:p>
    <w:p w:rsidR="00866189" w:rsidRPr="00966A60" w:rsidRDefault="00866189" w:rsidP="00934041">
      <w:pPr>
        <w:pStyle w:val="Default"/>
        <w:rPr>
          <w:b/>
          <w:i/>
          <w:u w:val="single"/>
        </w:rPr>
      </w:pPr>
    </w:p>
    <w:p w:rsidR="00866189" w:rsidRPr="00966A60" w:rsidRDefault="00866189" w:rsidP="00934041">
      <w:pPr>
        <w:pStyle w:val="Default"/>
      </w:pPr>
      <w:r>
        <w:rPr>
          <w:b/>
        </w:rPr>
        <w:t>Комбинированная О</w:t>
      </w:r>
      <w:r w:rsidRPr="00966A60">
        <w:rPr>
          <w:b/>
        </w:rPr>
        <w:t>ОД</w:t>
      </w:r>
    </w:p>
    <w:p w:rsidR="00866189" w:rsidRPr="00966A60" w:rsidRDefault="00866189" w:rsidP="00934041">
      <w:pPr>
        <w:pStyle w:val="Default"/>
        <w:rPr>
          <w:i/>
          <w:iCs/>
          <w:color w:val="auto"/>
        </w:rPr>
      </w:pPr>
      <w:r w:rsidRPr="00966A60">
        <w:rPr>
          <w:color w:val="auto"/>
        </w:rPr>
        <w:t xml:space="preserve">(сочетание разных видов деятельности или нескольких дидактических задач, не имеющих логических связей между собой </w:t>
      </w:r>
      <w:r w:rsidRPr="00966A60">
        <w:rPr>
          <w:i/>
          <w:iCs/>
          <w:color w:val="auto"/>
        </w:rPr>
        <w:t>(после рисования идет подвижная игра).</w:t>
      </w:r>
    </w:p>
    <w:p w:rsidR="00866189" w:rsidRPr="00966A60" w:rsidRDefault="00866189" w:rsidP="00934041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Комплексная О</w:t>
      </w:r>
      <w:r w:rsidRPr="00966A60">
        <w:rPr>
          <w:b/>
          <w:bCs/>
          <w:color w:val="auto"/>
        </w:rPr>
        <w:t>ОД</w:t>
      </w:r>
    </w:p>
    <w:p w:rsidR="00866189" w:rsidRPr="00966A60" w:rsidRDefault="00866189" w:rsidP="00934041">
      <w:pPr>
        <w:pStyle w:val="Default"/>
        <w:rPr>
          <w:i/>
          <w:iCs/>
          <w:color w:val="auto"/>
        </w:rPr>
      </w:pPr>
      <w:r w:rsidRPr="00966A60">
        <w:rPr>
          <w:bCs/>
          <w:color w:val="auto"/>
        </w:rPr>
        <w:t>(</w:t>
      </w:r>
      <w:r w:rsidRPr="00966A60">
        <w:rPr>
          <w:color w:val="auto"/>
        </w:rPr>
        <w:t xml:space="preserve">реализация задач средствами разных видов деятельности при ассоциативных связях между ними. При этом один вид деятельности доминирует, а второй его дополняет, создает эмоциональный настрой </w:t>
      </w:r>
      <w:r w:rsidRPr="00966A60">
        <w:rPr>
          <w:i/>
          <w:iCs/>
          <w:color w:val="auto"/>
        </w:rPr>
        <w:t>(беседа о правилах пожарной безопасности переходит в рисование плаката по теме).</w:t>
      </w:r>
    </w:p>
    <w:p w:rsidR="00866189" w:rsidRPr="00966A60" w:rsidRDefault="00866189" w:rsidP="00934041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Интегрированная О</w:t>
      </w:r>
      <w:r w:rsidRPr="00966A60">
        <w:rPr>
          <w:b/>
          <w:bCs/>
          <w:color w:val="auto"/>
        </w:rPr>
        <w:t>ОД</w:t>
      </w:r>
    </w:p>
    <w:p w:rsidR="00866189" w:rsidRPr="00966A60" w:rsidRDefault="00866189" w:rsidP="00934041">
      <w:pPr>
        <w:pStyle w:val="Default"/>
        <w:rPr>
          <w:i/>
          <w:iCs/>
          <w:color w:val="auto"/>
        </w:rPr>
      </w:pPr>
      <w:r w:rsidRPr="00966A60">
        <w:t>(</w:t>
      </w:r>
      <w:r w:rsidRPr="00966A60">
        <w:rPr>
          <w:color w:val="auto"/>
        </w:rPr>
        <w:t xml:space="preserve">соединяют знания из разных образовательных областей на равноправной основе, дополняя друг друга </w:t>
      </w:r>
      <w:r w:rsidRPr="00966A60">
        <w:rPr>
          <w:i/>
          <w:iCs/>
          <w:color w:val="auto"/>
        </w:rPr>
        <w:t>(рассматривание такого понятия как «настроение» через произведения музыки, литературы, живописи).</w:t>
      </w:r>
    </w:p>
    <w:p w:rsidR="00866189" w:rsidRPr="00966A60" w:rsidRDefault="00866189" w:rsidP="00934041">
      <w:pPr>
        <w:pStyle w:val="Default"/>
        <w:rPr>
          <w:i/>
          <w:iCs/>
          <w:color w:val="auto"/>
        </w:rPr>
      </w:pPr>
    </w:p>
    <w:p w:rsidR="00866189" w:rsidRPr="00966A60" w:rsidRDefault="00866189" w:rsidP="00934041">
      <w:pPr>
        <w:pStyle w:val="Default"/>
        <w:rPr>
          <w:color w:val="auto"/>
        </w:rPr>
      </w:pPr>
      <w:r w:rsidRPr="00966A60">
        <w:rPr>
          <w:color w:val="auto"/>
        </w:rPr>
        <w:t>*Где возможно, дополнить свои комментарии, ваше мнение.</w:t>
      </w:r>
    </w:p>
    <w:p w:rsidR="00866189" w:rsidRPr="00966A60" w:rsidRDefault="00866189" w:rsidP="00934041">
      <w:pPr>
        <w:pStyle w:val="Default"/>
        <w:rPr>
          <w:color w:val="auto"/>
        </w:rPr>
      </w:pPr>
    </w:p>
    <w:p w:rsidR="00866189" w:rsidRPr="00966A60" w:rsidRDefault="00866189" w:rsidP="00934041">
      <w:pPr>
        <w:pStyle w:val="Default"/>
        <w:rPr>
          <w:color w:val="auto"/>
        </w:rPr>
      </w:pPr>
    </w:p>
    <w:p w:rsidR="00866189" w:rsidRPr="00966A60" w:rsidRDefault="00866189" w:rsidP="00934041">
      <w:pPr>
        <w:pStyle w:val="Default"/>
        <w:rPr>
          <w:color w:val="auto"/>
        </w:rPr>
      </w:pPr>
    </w:p>
    <w:p w:rsidR="00866189" w:rsidRPr="00966A60" w:rsidRDefault="00866189" w:rsidP="00934041">
      <w:pPr>
        <w:pStyle w:val="Default"/>
        <w:rPr>
          <w:color w:val="auto"/>
        </w:rPr>
      </w:pPr>
      <w:r>
        <w:rPr>
          <w:color w:val="auto"/>
        </w:rPr>
        <w:t xml:space="preserve">Студент группы </w:t>
      </w:r>
      <w:r w:rsidRPr="00966A60">
        <w:rPr>
          <w:color w:val="auto"/>
        </w:rPr>
        <w:t>_________________________________Ф.И.</w:t>
      </w:r>
    </w:p>
    <w:p w:rsidR="00866189" w:rsidRPr="00966A60" w:rsidRDefault="00866189" w:rsidP="00934041">
      <w:pPr>
        <w:pStyle w:val="Default"/>
        <w:rPr>
          <w:color w:val="auto"/>
        </w:rPr>
      </w:pPr>
    </w:p>
    <w:sectPr w:rsidR="00866189" w:rsidRPr="00966A60" w:rsidSect="007A7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0028"/>
    <w:multiLevelType w:val="hybridMultilevel"/>
    <w:tmpl w:val="3E2C8BA4"/>
    <w:lvl w:ilvl="0" w:tplc="4BF435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3A"/>
    <w:rsid w:val="00043ACF"/>
    <w:rsid w:val="000863A9"/>
    <w:rsid w:val="00106E2F"/>
    <w:rsid w:val="001C7478"/>
    <w:rsid w:val="00206767"/>
    <w:rsid w:val="002163D3"/>
    <w:rsid w:val="002358D9"/>
    <w:rsid w:val="002B236E"/>
    <w:rsid w:val="002F4560"/>
    <w:rsid w:val="00304FE8"/>
    <w:rsid w:val="00425BA3"/>
    <w:rsid w:val="00426B9B"/>
    <w:rsid w:val="00645E94"/>
    <w:rsid w:val="0074324B"/>
    <w:rsid w:val="007A7134"/>
    <w:rsid w:val="00840F15"/>
    <w:rsid w:val="00866189"/>
    <w:rsid w:val="00882603"/>
    <w:rsid w:val="00916C9C"/>
    <w:rsid w:val="00934041"/>
    <w:rsid w:val="00955C37"/>
    <w:rsid w:val="00966A60"/>
    <w:rsid w:val="00A133D5"/>
    <w:rsid w:val="00A258AE"/>
    <w:rsid w:val="00A40931"/>
    <w:rsid w:val="00A4309A"/>
    <w:rsid w:val="00AA59D4"/>
    <w:rsid w:val="00B546D5"/>
    <w:rsid w:val="00B60B61"/>
    <w:rsid w:val="00B8730F"/>
    <w:rsid w:val="00C05807"/>
    <w:rsid w:val="00C130D9"/>
    <w:rsid w:val="00E1063A"/>
    <w:rsid w:val="00E545DC"/>
    <w:rsid w:val="00E712CB"/>
    <w:rsid w:val="00E819DB"/>
    <w:rsid w:val="00EB514B"/>
    <w:rsid w:val="00F01243"/>
    <w:rsid w:val="00F8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10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8726F"/>
    <w:pPr>
      <w:ind w:left="720"/>
      <w:contextualSpacing/>
    </w:pPr>
  </w:style>
  <w:style w:type="paragraph" w:customStyle="1" w:styleId="c9">
    <w:name w:val="c9"/>
    <w:basedOn w:val="Normal"/>
    <w:uiPriority w:val="99"/>
    <w:rsid w:val="00EB51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EB51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2</Pages>
  <Words>529</Words>
  <Characters>3016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2015-12-08T07:13:00Z</cp:lastPrinted>
  <dcterms:created xsi:type="dcterms:W3CDTF">2014-02-19T07:06:00Z</dcterms:created>
  <dcterms:modified xsi:type="dcterms:W3CDTF">2019-02-17T07:32:00Z</dcterms:modified>
</cp:coreProperties>
</file>